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3769230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621"/>
        <w:gridCol w:w="75"/>
        <w:gridCol w:w="4320"/>
        <w:gridCol w:w="75"/>
        <w:gridCol w:w="2618"/>
        <w:gridCol w:w="75"/>
        <w:gridCol w:w="1484"/>
        <w:gridCol w:w="75"/>
      </w:tblGrid>
      <w:tr w:rsidR="007A2926" w:rsidTr="00DB7FC1" w14:paraId="1581D196" w14:textId="77777777">
        <w:trPr>
          <w:gridBefore w:val="1"/>
          <w:wBefore w:w="75" w:type="dxa"/>
          <w:trHeight w:val="315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6D318B9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B685083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BE5B39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6278763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C124AB" w:rsidR="00DB7FC1" w:rsidTr="00DB7FC1" w14:paraId="19A3BCB9" w14:textId="77777777">
        <w:trPr>
          <w:gridAfter w:val="1"/>
          <w:wAfter w:w="75" w:type="dxa"/>
          <w:trHeight w:val="1634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4846505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DB7FC1" w:rsidRDefault="00DB7FC1" w14:paraId="4C8600A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4BD43D6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DB7FC1" w:rsidRDefault="00DB7FC1" w14:paraId="28450C8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B7FC1" w:rsidP="00DB7FC1" w:rsidRDefault="00DB7FC1" w14:paraId="7BFEB55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7580A991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editId="2EDDFDFF" wp14:anchorId="1E4742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132715</wp:posOffset>
                      </wp:positionV>
                      <wp:extent cx="2743200" cy="7448550"/>
                      <wp:effectExtent l="0" t="0" r="38100" b="0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06183" y="2807244"/>
                                  <a:ext cx="2525698" cy="1069431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943A9" w:rsidR="00DB7FC1" w:rsidP="00DB7FC1" w:rsidRDefault="00DB7FC1" w14:paraId="5D747B3B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943A9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onayladı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71564" y="1533525"/>
                                  <a:ext cx="2568269" cy="714072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56D18" w:rsidR="00DB7FC1" w:rsidP="00DB7FC1" w:rsidRDefault="00DB7FC1" w14:paraId="52CC3DB3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56D18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KBS’ den</w:t>
                                    </w:r>
                                    <w:r w:rsidRPr="00F56D18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hesapla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ması yapılan</w:t>
                                    </w:r>
                                    <w:r w:rsidRPr="00F56D18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14 Günlük Fark maaşların</w:t>
                                    </w:r>
                                    <w:r w:rsidRPr="00F56D18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sistemden</w:t>
                                    </w:r>
                                    <w:r w:rsidRPr="00F56D18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Gerçekleştirme Görevlisinin onayına gönder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ilmesi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Akış Çizelgesi: İşlem 26"/>
                              <wps:cNvSpPr/>
                              <wps:spPr>
                                <a:xfrm>
                                  <a:off x="106183" y="4583928"/>
                                  <a:ext cx="2560318" cy="578622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26A10" w:rsidR="00DB7FC1" w:rsidP="00DB7FC1" w:rsidRDefault="00DB7FC1" w14:paraId="2A3F7A6D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KBS üzerinden </w:t>
                                    </w:r>
                                    <w:r w:rsidRPr="00726A1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Gerçekleştirme Görevlisi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tarafından onaylanan ödeme emri ve eklerinin </w:t>
                                    </w:r>
                                    <w:r w:rsidRPr="00726A1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Harcama Yetkilisine gönderi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lmesi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209550" y="5726099"/>
                                  <a:ext cx="2307250" cy="1046176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26A10" w:rsidR="00DB7FC1" w:rsidP="00DB7FC1" w:rsidRDefault="00DB7FC1" w14:paraId="561C6274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26A1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Harcama Yetkilisi onayladı mı?</w:t>
                                    </w:r>
                                  </w:p>
                                  <w:p w:rsidR="00DB7FC1" w:rsidP="00DB7FC1" w:rsidRDefault="00DB7FC1" w14:paraId="19F9F142" w14:textId="1E7680BF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Akış Çizelgesi: Sonlandırıcı 7"/>
                              <wps:cNvSpPr/>
                              <wps:spPr>
                                <a:xfrm>
                                  <a:off x="71563" y="55658"/>
                                  <a:ext cx="2568270" cy="1220692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124AB" w:rsidR="00DB7FC1" w:rsidP="00DB7FC1" w:rsidRDefault="00DB7FC1" w14:paraId="075B6E27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Ocak ve </w:t>
                                    </w:r>
                                    <w:proofErr w:type="gramStart"/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Temmuz</w:t>
                                    </w:r>
                                    <w:proofErr w:type="gramEnd"/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aylarında değişen maaş katsayısına istinaden ayın 15’inden sonra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KBS’den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14 Günlük Fark Maaş menüsünden veri girişleri yapılarak hesaplama işlemi yapılması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Akış Çizelgesi: İşlem 16"/>
                              <wps:cNvSpPr/>
                              <wps:spPr>
                                <a:xfrm>
                                  <a:off x="656250" y="3999525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7FC1" w:rsidP="00DB7FC1" w:rsidRDefault="00DB7FC1" w14:paraId="0BF637EF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kış Çizelgesi: İşlem 17"/>
                              <wps:cNvSpPr/>
                              <wps:spPr>
                                <a:xfrm>
                                  <a:off x="1732575" y="38766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7FC1" w:rsidP="00DB7FC1" w:rsidRDefault="00DB7FC1" w14:paraId="63FD15FA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üz Ok Bağlayıcısı 21"/>
                              <wps:cNvCnPr>
                                <a:endCxn id="18" idx="0"/>
                              </wps:cNvCnPr>
                              <wps:spPr>
                                <a:xfrm flipH="1">
                                  <a:off x="1369032" y="2247597"/>
                                  <a:ext cx="3976" cy="5596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2" name="Bağlayıcı: Dirsek 22"/>
                              <wps:cNvCnPr>
                                <a:stCxn id="18" idx="3"/>
                                <a:endCxn id="17" idx="0"/>
                              </wps:cNvCnPr>
                              <wps:spPr>
                                <a:xfrm flipH="1">
                                  <a:off x="2077063" y="3341960"/>
                                  <a:ext cx="554818" cy="534715"/>
                                </a:xfrm>
                                <a:prstGeom prst="bentConnector4">
                                  <a:avLst>
                                    <a:gd name="adj1" fmla="val 0"/>
                                    <a:gd name="adj2" fmla="val 60319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Düz Ok Bağlayıcısı 23"/>
                              <wps:cNvCnPr/>
                              <wps:spPr>
                                <a:xfrm>
                                  <a:off x="2421550" y="3999525"/>
                                  <a:ext cx="2645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Düz Ok Bağlayıcısı 24"/>
                              <wps:cNvCnPr>
                                <a:stCxn id="18" idx="2"/>
                                <a:endCxn id="26" idx="0"/>
                              </wps:cNvCnPr>
                              <wps:spPr>
                                <a:xfrm>
                                  <a:off x="1369032" y="3876675"/>
                                  <a:ext cx="17310" cy="7072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>
                                <a:endCxn id="20" idx="0"/>
                              </wps:cNvCnPr>
                              <wps:spPr>
                                <a:xfrm>
                                  <a:off x="1355699" y="1276350"/>
                                  <a:ext cx="0" cy="25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>
                                <a:endCxn id="27" idx="0"/>
                              </wps:cNvCnPr>
                              <wps:spPr>
                                <a:xfrm>
                                  <a:off x="1363175" y="5162550"/>
                                  <a:ext cx="0" cy="5635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Akış Çizelgesi: İşlem 30"/>
                              <wps:cNvSpPr/>
                              <wps:spPr>
                                <a:xfrm>
                                  <a:off x="360975" y="6772275"/>
                                  <a:ext cx="589915" cy="3048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7FC1" w:rsidP="00DB7FC1" w:rsidRDefault="00DB7FC1" w14:paraId="7E12BD8E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İşlem 31"/>
                              <wps:cNvSpPr/>
                              <wps:spPr>
                                <a:xfrm>
                                  <a:off x="1799250" y="6772275"/>
                                  <a:ext cx="688975" cy="3048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B7FC1" w:rsidP="00DB7FC1" w:rsidRDefault="00DB7FC1" w14:paraId="64902E4C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Bağlayıcı: Dirsek 47"/>
                              <wps:cNvCnPr/>
                              <wps:spPr>
                                <a:xfrm rot="5400000">
                                  <a:off x="2011182" y="6361907"/>
                                  <a:ext cx="476250" cy="34448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8" name="Düz Ok Bağlayıcısı 48"/>
                              <wps:cNvCnPr/>
                              <wps:spPr>
                                <a:xfrm>
                                  <a:off x="2488225" y="6942750"/>
                                  <a:ext cx="254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0" name="Düz Ok Bağlayıcısı 50"/>
                              <wps:cNvCnPr/>
                              <wps:spPr>
                                <a:xfrm flipH="1">
                                  <a:off x="1355699" y="6772275"/>
                                  <a:ext cx="7476" cy="409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46" style="position:absolute;margin-left:.1pt;margin-top:10.45pt;width:3in;height:586.5pt;z-index:251659264;mso-width-relative:margin;mso-height-relative:margin" coordsize="27432,74485" o:spid="_x0000_s1026" editas="canvas" w14:anchorId="1E4742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7432;height:74485;visibility:visible;mso-wrap-style:square" type="#_x0000_t75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8" style="position:absolute;left:1061;top:28072;width:25257;height:10694;visibility:visible;mso-wrap-style:square;v-text-anchor:middle" o:spid="_x0000_s1028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>
                        <v:textbox>
                          <w:txbxContent>
                            <w:p w:rsidRPr="00F943A9" w:rsidR="00DB7FC1" w:rsidP="00DB7FC1" w:rsidRDefault="00DB7FC1" w14:paraId="5D747B3B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943A9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onayladı mı?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style="position:absolute;left:715;top:15335;width:25683;height:7140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>
                        <v:textbox>
                          <w:txbxContent>
                            <w:p w:rsidRPr="00F56D18" w:rsidR="00DB7FC1" w:rsidP="00DB7FC1" w:rsidRDefault="00DB7FC1" w14:paraId="52CC3DB3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56D1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KBS’ den</w:t>
                              </w:r>
                              <w:r w:rsidRPr="00F56D18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hesapla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ması yapılan</w:t>
                              </w:r>
                              <w:r w:rsidRPr="00F56D18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14 Günlük Fark maaşların</w:t>
                              </w:r>
                              <w:r w:rsidRPr="00F56D18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sistemden</w:t>
                              </w:r>
                              <w:r w:rsidRPr="00F56D18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Gerçekleştirme Görevlisinin onayına gönder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ilmesi</w:t>
                              </w:r>
                            </w:p>
                          </w:txbxContent>
                        </v:textbox>
                      </v:shape>
                      <v:shape id="Akış Çizelgesi: İşlem 26" style="position:absolute;left:1061;top:45839;width:25604;height:5786;visibility:visible;mso-wrap-style:square;v-text-anchor:middle" o:spid="_x0000_s1030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>
                        <v:textbox>
                          <w:txbxContent>
                            <w:p w:rsidRPr="00726A10" w:rsidR="00DB7FC1" w:rsidP="00DB7FC1" w:rsidRDefault="00DB7FC1" w14:paraId="2A3F7A6D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KBS üzerinden </w:t>
                              </w:r>
                              <w:r w:rsidRPr="00726A1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Gerçekleştirme Görevlisi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tarafından onaylanan ödeme emri ve eklerinin </w:t>
                              </w:r>
                              <w:r w:rsidRPr="00726A1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Harcama Yetkilisine gönderi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lmesi</w:t>
                              </w:r>
                            </w:p>
                          </w:txbxContent>
                        </v:textbox>
                      </v:shape>
                      <v:shape id="Akış Çizelgesi: Karar 27" style="position:absolute;left:2095;top:57260;width:23073;height:10462;visibility:visible;mso-wrap-style:square;v-text-anchor:middle" o:spid="_x0000_s1031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>
                        <v:textbox>
                          <w:txbxContent>
                            <w:p w:rsidRPr="00726A10" w:rsidR="00DB7FC1" w:rsidP="00DB7FC1" w:rsidRDefault="00DB7FC1" w14:paraId="561C6274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26A1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Harcama Yetkilisi onayladı mı?</w:t>
                              </w:r>
                            </w:p>
                            <w:p w:rsidR="00DB7FC1" w:rsidP="00DB7FC1" w:rsidRDefault="00DB7FC1" w14:paraId="19F9F142" w14:textId="1E7680BF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7" style="position:absolute;left:715;top:556;width:25683;height:12207;visibility:visible;mso-wrap-style:square;v-text-anchor:middle" o:spid="_x0000_s1032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">
                        <v:textbox>
                          <w:txbxContent>
                            <w:p w:rsidRPr="00C124AB" w:rsidR="00DB7FC1" w:rsidP="00DB7FC1" w:rsidRDefault="00DB7FC1" w14:paraId="075B6E27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Ocak ve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Temmuz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aylarında değişen maaş katsayısına istinaden ayın 15’inden sonra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KBS’den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14 Günlük Fark Maaş menüsünden veri girişleri yapılarak hesaplama işlemi yapılması</w:t>
                              </w:r>
                            </w:p>
                          </w:txbxContent>
                        </v:textbox>
                      </v:shape>
                      <v:shape id="Akış Çizelgesi: İşlem 16" style="position:absolute;left:6562;top:39995;width:5899;height:2857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">
                        <v:textbox>
                          <w:txbxContent>
                            <w:p w:rsidR="00DB7FC1" w:rsidP="00DB7FC1" w:rsidRDefault="00DB7FC1" w14:paraId="0BF637EF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7" style="position:absolute;left:17325;top:38766;width:6890;height:2858;visibility:visible;mso-wrap-style:square;v-text-anchor:middle" o:spid="_x0000_s103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>
                        <v:textbox>
                          <w:txbxContent>
                            <w:p w:rsidR="00DB7FC1" w:rsidP="00DB7FC1" w:rsidRDefault="00DB7FC1" w14:paraId="63FD15FA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Düz Ok Bağlayıcısı 21" style="position:absolute;left:13690;top:22475;width:40;height:5597;flip:x;visibility:visible;mso-wrap-style:square" o:spid="_x0000_s103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">
                        <v:stroke joinstyle="miter" endarrow="block"/>
                      </v:shape>
                      <v:shapetype id="_x0000_t35" coordsize="21600,21600" o:oned="t" filled="f" o:spt="35" adj="10800,10800" path="m,l@0,0@0@1,21600@1,21600,21600e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fillok="f" arrowok="t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Bağlayıcı: Dirsek 22" style="position:absolute;left:20770;top:33419;width:5548;height:5347;flip:x;visibility:visible;mso-wrap-style:square" o:spid="_x0000_s1036" filled="t" fillcolor="white [3201]" strokecolor="black [3200]" strokeweight="1pt" o:connectortype="elbow" type="#_x0000_t35" adj="0,1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">
                        <v:stroke endarrow="block"/>
                      </v:shape>
                      <v:shape id="Düz Ok Bağlayıcısı 23" style="position:absolute;left:24215;top:39995;width:2645;height:0;visibility:visible;mso-wrap-style:square" o:spid="_x0000_s1037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cCwgAAANsAAAAPAAAAZHJzL2Rvd25yZXYueG1sRI9Pi8Iw&#10;FMTvwn6H8Ba8aWoF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CjJRcCwgAAANsAAAAPAAAA&#10;AAAAAAAAAAAAAAcCAABkcnMvZG93bnJldi54bWxQSwUGAAAAAAMAAwC3AAAA9gIAAAAA&#10;">
                        <v:stroke joinstyle="miter" endarrow="block"/>
                      </v:shape>
                      <v:shape id="Düz Ok Bağlayıcısı 24" style="position:absolute;left:13690;top:38766;width:173;height:7073;visibility:visible;mso-wrap-style:square" o:spid="_x0000_s1038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>
                        <v:stroke joinstyle="miter" endarrow="block"/>
                      </v:shape>
                      <v:shape id="Düz Ok Bağlayıcısı 28" style="position:absolute;left:13556;top:12763;width:0;height:2572;visibility:visible;mso-wrap-style:square" o:spid="_x0000_s1039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">
                        <v:stroke joinstyle="miter" endarrow="block"/>
                      </v:shape>
                      <v:shape id="Düz Ok Bağlayıcısı 29" style="position:absolute;left:13631;top:51625;width:0;height:5635;visibility:visible;mso-wrap-style:square" o:spid="_x0000_s1040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">
                        <v:stroke joinstyle="miter" endarrow="block"/>
                      </v:shape>
                      <v:shape id="Akış Çizelgesi: İşlem 30" style="position:absolute;left:3609;top:67722;width:5899;height:3048;visibility:visible;mso-wrap-style:square;v-text-anchor:middle" o:spid="_x0000_s104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">
                        <v:textbox>
                          <w:txbxContent>
                            <w:p w:rsidR="00DB7FC1" w:rsidP="00DB7FC1" w:rsidRDefault="00DB7FC1" w14:paraId="7E12BD8E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31" style="position:absolute;left:17992;top:67722;width:6890;height:3048;visibility:visible;mso-wrap-style:square;v-text-anchor:middle" o:spid="_x0000_s1042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">
                        <v:textbox>
                          <w:txbxContent>
                            <w:p w:rsidR="00DB7FC1" w:rsidP="00DB7FC1" w:rsidRDefault="00DB7FC1" w14:paraId="64902E4C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47" style="position:absolute;left:20112;top:63618;width:4762;height:3445;rotation:90;visibility:visible;mso-wrap-style:square" o:spid="_x0000_s1043" filled="t" fillcolor="white [3201]" strokecolor="black [3200]" strokeweight="1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">
                        <v:stroke endarrow="block"/>
                      </v:shape>
                      <v:shape id="Düz Ok Bağlayıcısı 48" style="position:absolute;left:24882;top:69427;width:2550;height:0;visibility:visible;mso-wrap-style:square" o:spid="_x0000_s1044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DT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cF5g08AAAADbAAAADwAAAAAA&#10;AAAAAAAAAAAHAgAAZHJzL2Rvd25yZXYueG1sUEsFBgAAAAADAAMAtwAAAPQCAAAAAA==&#10;">
                        <v:stroke joinstyle="miter" endarrow="block"/>
                      </v:shape>
                      <v:shape id="Düz Ok Bağlayıcısı 50" style="position:absolute;left:13556;top:67722;width:75;height:4096;flip:x;visibility:visible;mso-wrap-style:square" o:spid="_x0000_s104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63F61862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7312596A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21FD3457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09CDB8C3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Harcama ve Muhasebe Bilişim Sisteminden (KBS) hesaplama işlemi yapılır.</w:t>
            </w:r>
          </w:p>
          <w:p w:rsidR="00DB7FC1" w:rsidP="00DB7FC1" w:rsidRDefault="00DB7FC1" w14:paraId="3435CB6F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0ECA3CD1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7F8BC915" w14:textId="77777777">
            <w:pPr>
              <w:jc w:val="both"/>
              <w:rPr>
                <w:sz w:val="20"/>
                <w:szCs w:val="20"/>
              </w:rPr>
            </w:pPr>
          </w:p>
          <w:p w:rsidRPr="00C124AB" w:rsidR="00DB7FC1" w:rsidP="00DB7FC1" w:rsidRDefault="00DB7FC1" w14:paraId="30AE1C7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28617F5" w14:textId="7777777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Kamu Harcama ve Muhasebe Bilişim Sistemi (KBS)</w:t>
            </w:r>
          </w:p>
          <w:p w:rsidRPr="00C124AB" w:rsidR="00DB7FC1" w:rsidP="00DB7FC1" w:rsidRDefault="00DB7FC1" w14:paraId="0D51E3F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Pr="00C124AB" w:rsidR="00DB7FC1" w:rsidTr="00DB7FC1" w14:paraId="72514C86" w14:textId="77777777">
        <w:trPr>
          <w:gridAfter w:val="1"/>
          <w:wAfter w:w="75" w:type="dxa"/>
          <w:trHeight w:val="1739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398BC2F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DB7FC1" w:rsidRDefault="00DB7FC1" w14:paraId="41C2B18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65216C4C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DB7FC1" w:rsidRDefault="00DB7FC1" w14:paraId="4E447AC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B7FC1" w:rsidP="00DB7FC1" w:rsidRDefault="00DB7FC1" w14:paraId="3427C01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74024132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158C1680" w14:textId="77777777">
            <w:pPr>
              <w:pStyle w:val="NormalWeb"/>
              <w:jc w:val="both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KBS üzerinden Gerçekleştirme Görevlisinin onayına gönderilir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3A47DF61" w14:textId="77777777">
            <w:pPr>
              <w:jc w:val="center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Kamu Harcama ve Muhasebe Bilişim Sistemi (KBS)</w:t>
            </w:r>
          </w:p>
        </w:tc>
      </w:tr>
      <w:tr w:rsidRPr="00C124AB" w:rsidR="00DB7FC1" w:rsidTr="00DB7FC1" w14:paraId="4BA817F1" w14:textId="77777777">
        <w:trPr>
          <w:gridAfter w:val="1"/>
          <w:wAfter w:w="75" w:type="dxa"/>
          <w:trHeight w:val="1493"/>
        </w:trPr>
        <w:tc>
          <w:tcPr>
            <w:tcW w:w="1696" w:type="dxa"/>
            <w:gridSpan w:val="2"/>
            <w:vMerge w:val="restart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33F1AB0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DB7FC1" w:rsidRDefault="00DB7FC1" w14:paraId="593B69E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575BE4B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DB7FC1" w:rsidRDefault="00DB7FC1" w14:paraId="7B623A1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B7FC1" w:rsidP="00DB7FC1" w:rsidRDefault="00DB7FC1" w14:paraId="025B56A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0517230D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63A864EB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KBS üzerinden Gerçekleştirme Görevlisi tarafından kontrol edilerek onaylanır veya hata/eksiklik var ise iade edilir.</w:t>
            </w:r>
          </w:p>
        </w:tc>
        <w:tc>
          <w:tcPr>
            <w:tcW w:w="1559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4E3468D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Kamu Harcama ve Muhasebe Bilişim Sistemi (KBS)</w:t>
            </w:r>
          </w:p>
        </w:tc>
      </w:tr>
      <w:tr w:rsidRPr="00C124AB" w:rsidR="00DB7FC1" w:rsidTr="00DB7FC1" w14:paraId="42AAA0FA" w14:textId="77777777">
        <w:trPr>
          <w:gridAfter w:val="1"/>
          <w:wAfter w:w="75" w:type="dxa"/>
          <w:trHeight w:val="1492"/>
        </w:trPr>
        <w:tc>
          <w:tcPr>
            <w:tcW w:w="1696" w:type="dxa"/>
            <w:gridSpan w:val="2"/>
            <w:vMerge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0AAB45B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679ECDDB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524C29DE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24AB">
              <w:rPr>
                <w:color w:val="000000"/>
                <w:sz w:val="20"/>
                <w:szCs w:val="20"/>
              </w:rPr>
              <w:t xml:space="preserve">İlgili personel tarafından </w:t>
            </w:r>
            <w:r>
              <w:rPr>
                <w:color w:val="000000"/>
                <w:sz w:val="20"/>
                <w:szCs w:val="20"/>
              </w:rPr>
              <w:t xml:space="preserve">maaş </w:t>
            </w:r>
            <w:r>
              <w:rPr>
                <w:sz w:val="20"/>
                <w:szCs w:val="20"/>
              </w:rPr>
              <w:t>veri giriş ve hesaplamaları kontrol edilerek, hata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24A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24AB">
              <w:rPr>
                <w:color w:val="000000"/>
                <w:sz w:val="20"/>
                <w:szCs w:val="20"/>
              </w:rPr>
              <w:t>eksiklikler düzeltil</w:t>
            </w:r>
            <w:r>
              <w:rPr>
                <w:color w:val="000000"/>
                <w:sz w:val="20"/>
                <w:szCs w:val="20"/>
              </w:rPr>
              <w:t>ip,</w:t>
            </w:r>
            <w:r w:rsidRPr="00C124AB">
              <w:rPr>
                <w:color w:val="000000"/>
                <w:sz w:val="20"/>
                <w:szCs w:val="20"/>
              </w:rPr>
              <w:t xml:space="preserve"> </w:t>
            </w:r>
            <w:r w:rsidRPr="00C124AB">
              <w:rPr>
                <w:sz w:val="20"/>
                <w:szCs w:val="20"/>
              </w:rPr>
              <w:t>KBS üzerinden Gerçekleştirme Görevlisine tekrar gönderilir</w:t>
            </w:r>
            <w:r>
              <w:rPr>
                <w:sz w:val="20"/>
                <w:szCs w:val="20"/>
              </w:rPr>
              <w:t>.</w:t>
            </w:r>
            <w:r w:rsidRPr="00C124AB">
              <w:rPr>
                <w:sz w:val="20"/>
                <w:szCs w:val="20"/>
              </w:rPr>
              <w:t xml:space="preserve"> </w:t>
            </w:r>
            <w:r w:rsidRPr="00C124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4EEF054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124AB" w:rsidR="00DB7FC1" w:rsidTr="00DB7FC1" w14:paraId="3703B841" w14:textId="77777777">
        <w:trPr>
          <w:gridAfter w:val="1"/>
          <w:wAfter w:w="75" w:type="dxa"/>
          <w:trHeight w:val="1411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6EE806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DB7FC1" w:rsidRDefault="00DB7FC1" w14:paraId="26C079E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4111A39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DB7FC1" w:rsidRDefault="00DB7FC1" w14:paraId="5CBE417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B7FC1" w:rsidP="00DB7FC1" w:rsidRDefault="00DB7FC1" w14:paraId="09E2F32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62973FD0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5F77F92F" w14:textId="77777777">
            <w:pPr>
              <w:jc w:val="both"/>
              <w:rPr>
                <w:color w:val="000000"/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KBS üzerinden Gerçekleştirme Görevlisi tarafından Harcama Yetkilisine gönderilir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189F6C2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Kamu Harcama ve Muhasebe Bilişim Sistemi (KBS)</w:t>
            </w:r>
          </w:p>
        </w:tc>
      </w:tr>
      <w:tr w:rsidRPr="00C124AB" w:rsidR="00DB7FC1" w:rsidTr="00DB7FC1" w14:paraId="1705C64F" w14:textId="77777777">
        <w:trPr>
          <w:gridAfter w:val="1"/>
          <w:wAfter w:w="75" w:type="dxa"/>
          <w:trHeight w:val="1177"/>
        </w:trPr>
        <w:tc>
          <w:tcPr>
            <w:tcW w:w="1696" w:type="dxa"/>
            <w:gridSpan w:val="2"/>
            <w:vMerge w:val="restart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4C06B0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DB7FC1" w:rsidRDefault="00DB7FC1" w14:paraId="04D6EE7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44864B6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DB7FC1" w:rsidRDefault="00DB7FC1" w14:paraId="6F078CE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DB7FC1" w:rsidP="00DB7FC1" w:rsidRDefault="00DB7FC1" w14:paraId="0FB555A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3AA2E7EA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583E1B" w:rsidR="00DB7FC1" w:rsidP="00DB7FC1" w:rsidRDefault="00DB7FC1" w14:paraId="16A7E177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KBS üzerinden Harcama Yetkilisi tarafından kontrol edilerek onaylanır veya hata/eksiklik var ise iade edilir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41814375" w14:textId="4717C04C">
            <w:pPr>
              <w:jc w:val="center"/>
              <w:rPr>
                <w:color w:val="000000"/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Kamu Harcama ve Muhasebe Bilişim Sistemi (KBS)</w:t>
            </w:r>
          </w:p>
        </w:tc>
      </w:tr>
      <w:tr w:rsidRPr="00C124AB" w:rsidR="00DB7FC1" w:rsidTr="00DB7FC1" w14:paraId="4B65DFCB" w14:textId="77777777">
        <w:trPr>
          <w:gridAfter w:val="1"/>
          <w:wAfter w:w="75" w:type="dxa"/>
          <w:trHeight w:val="1492"/>
        </w:trPr>
        <w:tc>
          <w:tcPr>
            <w:tcW w:w="1696" w:type="dxa"/>
            <w:gridSpan w:val="2"/>
            <w:vMerge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5395804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9669A0E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6030CD65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DB7FC1" w:rsidP="00DB7FC1" w:rsidRDefault="00DB7FC1" w14:paraId="4B449261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3E1B">
              <w:rPr>
                <w:color w:val="000000"/>
                <w:sz w:val="18"/>
                <w:szCs w:val="18"/>
              </w:rPr>
              <w:t xml:space="preserve">İlgili personel tarafından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583E1B">
              <w:rPr>
                <w:color w:val="000000"/>
                <w:sz w:val="18"/>
                <w:szCs w:val="18"/>
              </w:rPr>
              <w:t xml:space="preserve">aaş veri giriş ve hesaplamaları kontrol edilir, hata/eksiklikler düzeltilerek </w:t>
            </w:r>
            <w:r w:rsidRPr="00583E1B">
              <w:rPr>
                <w:sz w:val="18"/>
                <w:szCs w:val="18"/>
              </w:rPr>
              <w:t>KBS üzerinden Gerçekleştirme Görevlisi ve Harcama Yetkilisine tekrar gönderilir.</w:t>
            </w:r>
          </w:p>
          <w:p w:rsidR="00DB7FC1" w:rsidP="00DB7FC1" w:rsidRDefault="00DB7FC1" w14:paraId="20B0624A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Pr="00583E1B" w:rsidR="00DB7FC1" w:rsidP="00DB7FC1" w:rsidRDefault="00DB7FC1" w14:paraId="29B77C90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DB7FC1" w:rsidP="00DB7FC1" w:rsidRDefault="00DB7FC1" w14:paraId="7F32655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DB7FC1" w:rsidTr="00DB7FC1" w14:paraId="4B18A146" w14:textId="77777777">
        <w:trPr>
          <w:gridBefore w:val="1"/>
          <w:wBefore w:w="75" w:type="dxa"/>
          <w:trHeight w:val="1833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1AA74A0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Müdür</w:t>
            </w:r>
          </w:p>
          <w:p w:rsidR="00DB7FC1" w:rsidP="00152A3A" w:rsidRDefault="00DB7FC1" w14:paraId="1ECED29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7F72D17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72DA827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30521B32" w14:textId="43CB1C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58EA0D60" w14:textId="54C9DDD9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 wp14:editId="35EA4425" wp14:anchorId="42398C40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-622935</wp:posOffset>
                      </wp:positionV>
                      <wp:extent cx="2867025" cy="8467090"/>
                      <wp:effectExtent l="0" t="0" r="0" b="0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Akış Çizelgesi: İşlem 39"/>
                              <wps:cNvSpPr/>
                              <wps:spPr>
                                <a:xfrm>
                                  <a:off x="221917" y="3343275"/>
                                  <a:ext cx="2494280" cy="5715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B7D30" w:rsidR="00DB7FC1" w:rsidP="009B7D30" w:rsidRDefault="00DB7FC1" w14:paraId="6FBDF1AE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ÖEB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ve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kleri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nin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Mutemet, 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ve Harcama Yetkilisi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tarafından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ıslak imza ile imzalan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ması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Akış Çizelgesi: İşlem 45"/>
                              <wps:cNvSpPr/>
                              <wps:spPr>
                                <a:xfrm>
                                  <a:off x="221917" y="4238624"/>
                                  <a:ext cx="2494280" cy="609601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B7D30" w:rsidR="00DB7FC1" w:rsidP="009B7D30" w:rsidRDefault="00DB7FC1" w14:paraId="06B207FD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İmzalanan ÖEB ve ek belgeleri mühürlenerek Strateji Geliştirme Daire Başkanlığına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teslim 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tutana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ğı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ile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birlikte</w:t>
                                    </w:r>
                                    <w:proofErr w:type="gramEnd"/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teslim edil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mesi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Düz Ok Bağlayıcısı 52"/>
                              <wps:cNvCnPr>
                                <a:endCxn id="1" idx="0"/>
                              </wps:cNvCnPr>
                              <wps:spPr>
                                <a:xfrm flipH="1">
                                  <a:off x="1479534" y="1626998"/>
                                  <a:ext cx="1255" cy="5066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3" name="Bağlayıcı: Dirsek 53"/>
                              <wps:cNvCnPr>
                                <a:endCxn id="39" idx="0"/>
                              </wps:cNvCnPr>
                              <wps:spPr>
                                <a:xfrm rot="16200000" flipH="1">
                                  <a:off x="1254744" y="3128961"/>
                                  <a:ext cx="428625" cy="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" name="Düz Ok Bağlayıcısı 54"/>
                              <wps:cNvCnPr>
                                <a:stCxn id="39" idx="2"/>
                                <a:endCxn id="45" idx="0"/>
                              </wps:cNvCnPr>
                              <wps:spPr>
                                <a:xfrm>
                                  <a:off x="1469057" y="3914775"/>
                                  <a:ext cx="0" cy="32384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" name="Düz Ok Bağlayıcısı 55"/>
                              <wps:cNvCnPr/>
                              <wps:spPr>
                                <a:xfrm>
                                  <a:off x="1469055" y="4848225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" name="Dikdörtgen 1"/>
                              <wps:cNvSpPr/>
                              <wps:spPr>
                                <a:xfrm>
                                  <a:off x="221916" y="2133601"/>
                                  <a:ext cx="2515235" cy="78104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D60027" w:rsidR="00DB7FC1" w:rsidP="00D60027" w:rsidRDefault="00DB7FC1" w14:paraId="6A8B4674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Sistemden onaylanan m</w:t>
                                    </w:r>
                                    <w:r w:rsidRPr="00D6002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aaş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ÖEB ve eklerinin çıktılarının alınması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Düz Ok Bağlayıcısı 10"/>
                              <wps:cNvCnPr/>
                              <wps:spPr>
                                <a:xfrm>
                                  <a:off x="1480789" y="5715000"/>
                                  <a:ext cx="0" cy="457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1" name="Dikdörtgen 11"/>
                              <wps:cNvSpPr/>
                              <wps:spPr>
                                <a:xfrm>
                                  <a:off x="249554" y="5200650"/>
                                  <a:ext cx="2487597" cy="514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A3437" w:rsidR="00DB7FC1" w:rsidP="001A5F0A" w:rsidRDefault="00DB7FC1" w14:paraId="280E7BCD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A3437">
                                      <w:rPr>
                                        <w:sz w:val="20"/>
                                        <w:szCs w:val="20"/>
                                      </w:rPr>
                                      <w:t>Evrakların birer suretinin dosyalanması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Düz Ok Bağlayıcısı 14"/>
                              <wps:cNvCnPr/>
                              <wps:spPr>
                                <a:xfrm>
                                  <a:off x="1469055" y="6726555"/>
                                  <a:ext cx="2" cy="2933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9" style="position:absolute;margin-left:-8.9pt;margin-top:-49.05pt;width:225.75pt;height:666.7pt;z-index:251667456;mso-width-relative:margin;mso-height-relative:margin" coordsize="28670,84670" o:spid="_x0000_s1046" editas="canvas" w14:anchorId="42398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">
                      <v:shape id="_x0000_s1047" style="position:absolute;width:28670;height:84670;visibility:visible;mso-wrap-style:square" type="#_x0000_t75">
                        <v:fill o:detectmouseclick="t"/>
                        <v:path o:connecttype="none"/>
                      </v:shape>
                      <v:shape id="Akış Çizelgesi: İşlem 39" style="position:absolute;left:2219;top:33432;width:24942;height:5715;visibility:visible;mso-wrap-style:square;v-text-anchor:middle" o:spid="_x0000_s1048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">
                        <v:textbox>
                          <w:txbxContent>
                            <w:p w:rsidRPr="009B7D30" w:rsidR="00DB7FC1" w:rsidP="009B7D30" w:rsidRDefault="00DB7FC1" w14:paraId="6FBDF1AE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ÖEB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kleri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nin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Mutemet, 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ve Harcama Yetkilisi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tarafından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ıslak imza ile imzalan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ması</w:t>
                              </w:r>
                            </w:p>
                          </w:txbxContent>
                        </v:textbox>
                      </v:shape>
                      <v:shape id="Akış Çizelgesi: İşlem 45" style="position:absolute;left:2219;top:42386;width:24942;height:6096;visibility:visible;mso-wrap-style:square;v-text-anchor:middle" o:spid="_x0000_s104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7R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YPoC1y/pB8jlBQAA//8DAFBLAQItABQABgAIAAAAIQDb4fbL7gAAAIUBAAATAAAAAAAAAAAA&#10;AAAAAAAAAABbQ29udGVudF9UeXBlc10ueG1sUEsBAi0AFAAGAAgAAAAhAFr0LFu/AAAAFQEAAAsA&#10;AAAAAAAAAAAAAAAAHwEAAF9yZWxzLy5yZWxzUEsBAi0AFAAGAAgAAAAhADGWjtHEAAAA2wAAAA8A&#10;AAAAAAAAAAAAAAAABwIAAGRycy9kb3ducmV2LnhtbFBLBQYAAAAAAwADALcAAAD4AgAAAAA=&#10;">
                        <v:textbox>
                          <w:txbxContent>
                            <w:p w:rsidRPr="009B7D30" w:rsidR="00DB7FC1" w:rsidP="009B7D30" w:rsidRDefault="00DB7FC1" w14:paraId="06B207FD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İmzalanan ÖEB ve ek belgeleri mühürlenerek Strateji Geliştirme Daire Başkanlığına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teslim 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tutana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ğı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ile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birlikte</w:t>
                              </w:r>
                              <w:proofErr w:type="gramEnd"/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teslim edil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mesi</w:t>
                              </w:r>
                            </w:p>
                          </w:txbxContent>
                        </v:textbox>
                      </v:shape>
                      <v:shape id="Düz Ok Bağlayıcısı 52" style="position:absolute;left:14795;top:16269;width:12;height:5067;flip:x;visibility:visible;mso-wrap-style:square" o:spid="_x0000_s1050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">
                        <v:stroke joinstyle="miter" endarrow="block"/>
                      </v:shape>
                      <v:shape id="Bağlayıcı: Dirsek 53" style="position:absolute;left:12547;top:31289;width:4286;height:0;rotation:90;flip:x;visibility:visible;mso-wrap-style:square" o:spid="_x0000_s1051" filled="t" fillcolor="white [3201]" strokecolor="black [3200]" strokeweight="1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">
                        <v:stroke endarrow="block"/>
                      </v:shape>
                      <v:shape id="Düz Ok Bağlayıcısı 54" style="position:absolute;left:14690;top:39147;width:0;height:3239;visibility:visible;mso-wrap-style:square" o:spid="_x0000_s1052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>
                        <v:stroke joinstyle="miter" endarrow="block"/>
                      </v:shape>
                      <v:shape id="Düz Ok Bağlayıcısı 55" style="position:absolute;left:14690;top:48482;width:0;height:3524;visibility:visible;mso-wrap-style:square" o:spid="_x0000_s1053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mQwQAAANsAAAAPAAAAZHJzL2Rvd25yZXYueG1sRI/NqsIw&#10;FIT3gu8QjuBOUwXl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BuGWZDBAAAA2wAAAA8AAAAA&#10;AAAAAAAAAAAABwIAAGRycy9kb3ducmV2LnhtbFBLBQYAAAAAAwADALcAAAD1AgAAAAA=&#10;">
                        <v:stroke joinstyle="miter" endarrow="block"/>
                      </v:shape>
                      <v:rect id="Dikdörtgen 1" style="position:absolute;left:2219;top:21336;width:25152;height:7810;visibility:visible;mso-wrap-style:square;v-text-anchor:middle" o:spid="_x0000_s1054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>
                        <v:textbox>
                          <w:txbxContent>
                            <w:p w:rsidRPr="00D60027" w:rsidR="00DB7FC1" w:rsidP="00D60027" w:rsidRDefault="00DB7FC1" w14:paraId="6A8B4674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Sistemden onaylanan m</w:t>
                              </w:r>
                              <w:r w:rsidRPr="00D60027">
                                <w:rPr>
                                  <w:sz w:val="20"/>
                                  <w:szCs w:val="20"/>
                                </w:rPr>
                                <w:t xml:space="preserve">aaş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ÖEB ve eklerinin çıktılarının alınması</w:t>
                              </w:r>
                            </w:p>
                          </w:txbxContent>
                        </v:textbox>
                      </v:rect>
                      <v:shape id="Düz Ok Bağlayıcısı 10" style="position:absolute;left:14807;top:57150;width:0;height:4572;visibility:visible;mso-wrap-style:square" o:spid="_x0000_s105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">
                        <v:stroke joinstyle="miter" endarrow="block"/>
                      </v:shape>
                      <v:rect id="Dikdörtgen 11" style="position:absolute;left:2495;top:52006;width:24876;height:5144;visibility:visible;mso-wrap-style:square;v-text-anchor:middle" o:spid="_x0000_s1056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>
                        <v:textbox>
                          <w:txbxContent>
                            <w:p w:rsidRPr="00CA3437" w:rsidR="00DB7FC1" w:rsidP="001A5F0A" w:rsidRDefault="00DB7FC1" w14:paraId="280E7BCD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3437">
                                <w:rPr>
                                  <w:sz w:val="20"/>
                                  <w:szCs w:val="20"/>
                                </w:rPr>
                                <w:t>Evrakların birer suretinin dosyalanması</w:t>
                              </w:r>
                            </w:p>
                          </w:txbxContent>
                        </v:textbox>
                      </v:rect>
                      <v:shape id="Düz Ok Bağlayıcısı 14" style="position:absolute;left:14690;top:67265;width:0;height:2934;visibility:visible;mso-wrap-style:square" o:spid="_x0000_s1057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XLwAAAANsAAAAPAAAAZHJzL2Rvd25yZXYueG1sRE9Li8Iw&#10;EL4L/ocwwt40VZZ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4qBFy8AAAADbAAAADwAAAAAA&#10;AAAAAAAAAAAHAgAAZHJzL2Rvd25yZXYueG1sUEsFBgAAAAADAAMAtwAAAPQCAAAAAA==&#10;">
                        <v:stroke joinstyle="miter"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392883E" wp14:anchorId="50A34B7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383540</wp:posOffset>
                      </wp:positionV>
                      <wp:extent cx="2495550" cy="59055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A3437" w:rsidR="00DB7FC1" w:rsidP="00CC7754" w:rsidRDefault="00DB7FC1" w14:paraId="5F8C7C5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>Onaylanan belgelerin KBS üzerinden muhasebeye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8.5pt;margin-top:30.2pt;width:196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white [3201]" strokecolor="black [3200]" strokeweight="1pt" w14:anchorId="50A34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">
                      <v:textbox>
                        <w:txbxContent>
                          <w:p w:rsidRPr="00CA3437" w:rsidR="00DB7FC1" w:rsidP="00CC7754" w:rsidRDefault="00DB7FC1" w14:paraId="5F8C7C5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437">
                              <w:rPr>
                                <w:sz w:val="20"/>
                                <w:szCs w:val="20"/>
                              </w:rPr>
                              <w:t>Onaylanan belgelerin KBS üzerinden muhasebeye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6100F44" w14:textId="5BE0EE0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Onaylanan belgeler harcama yetkilisi tarafından sistem üzerinden muhasebeye gönderilir.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5F18EB6B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5A0C5664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265B111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Harcama ve Muhasebe Bilişim Sistemi (KBS)</w:t>
            </w:r>
          </w:p>
          <w:p w:rsidR="00DB7FC1" w:rsidP="00DB7FC1" w:rsidRDefault="00DB7FC1" w14:paraId="0EABAC99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DB7FC1" w:rsidRDefault="00DB7FC1" w14:paraId="5126730D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DB7FC1" w:rsidTr="00DB7FC1" w14:paraId="0C742533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478189F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4F96A19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60C22E6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147A9AE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0AEFD552" w14:textId="774510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2DD76AEE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6B092C1E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B7FC1" w:rsidP="00DB7FC1" w:rsidRDefault="00DB7FC1" w14:paraId="59EE602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B7FC1" w:rsidP="00DB7FC1" w:rsidRDefault="00DB7FC1" w14:paraId="28EA94C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B7FC1" w:rsidP="00DB7FC1" w:rsidRDefault="00DB7FC1" w14:paraId="4A595D85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32C72">
              <w:rPr>
                <w:color w:val="000000"/>
                <w:sz w:val="20"/>
                <w:szCs w:val="20"/>
              </w:rPr>
              <w:t xml:space="preserve">Onaylanan </w:t>
            </w:r>
            <w:r>
              <w:rPr>
                <w:color w:val="000000"/>
                <w:sz w:val="20"/>
                <w:szCs w:val="20"/>
              </w:rPr>
              <w:t>b</w:t>
            </w:r>
            <w:r w:rsidRPr="00B32C72">
              <w:rPr>
                <w:color w:val="000000"/>
                <w:sz w:val="20"/>
                <w:szCs w:val="20"/>
              </w:rPr>
              <w:t>elgeler</w:t>
            </w:r>
            <w:r>
              <w:rPr>
                <w:color w:val="000000"/>
                <w:sz w:val="20"/>
                <w:szCs w:val="20"/>
              </w:rPr>
              <w:t>in</w:t>
            </w:r>
            <w:r w:rsidRPr="00B32C72">
              <w:rPr>
                <w:color w:val="000000"/>
                <w:sz w:val="20"/>
                <w:szCs w:val="20"/>
              </w:rPr>
              <w:t xml:space="preserve"> imzalanmak üzere çıktıları alınır.</w:t>
            </w:r>
          </w:p>
          <w:p w:rsidR="00DB7FC1" w:rsidP="00DB7FC1" w:rsidRDefault="00DB7FC1" w14:paraId="6165940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B7FC1" w:rsidP="00DB7FC1" w:rsidRDefault="00DB7FC1" w14:paraId="3C2DF285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10EBB84B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3E09C520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49BDABC9" w14:textId="17DC3917">
            <w:pPr>
              <w:jc w:val="center"/>
              <w:rPr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DB7FC1" w:rsidTr="00DB7FC1" w14:paraId="10FE2107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2ACCD61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0F3E4863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636BC67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38AAC96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5EC3CD92" w14:textId="0AFC86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18B25526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0C7956FE" w14:textId="7686E05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Mutemet, </w:t>
            </w:r>
            <w:r w:rsidRPr="00B32C72">
              <w:rPr>
                <w:sz w:val="20"/>
                <w:szCs w:val="20"/>
              </w:rPr>
              <w:t>Gerçekleştirme Görevlisi ve Harcama Yetkilisi tarafından evraklar imzalanır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260B0CFE" w14:textId="2F5AA5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2C72">
              <w:rPr>
                <w:sz w:val="20"/>
                <w:szCs w:val="20"/>
              </w:rPr>
              <w:t>KBS’den</w:t>
            </w:r>
            <w:proofErr w:type="spellEnd"/>
            <w:r w:rsidRPr="00B32C72">
              <w:rPr>
                <w:sz w:val="20"/>
                <w:szCs w:val="20"/>
              </w:rPr>
              <w:t xml:space="preserve"> alınan çıktı belgeleri</w:t>
            </w:r>
          </w:p>
        </w:tc>
      </w:tr>
      <w:tr w:rsidR="00DB7FC1" w:rsidTr="00DB7FC1" w14:paraId="5D61FA5D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14CF03C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64D109A3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426BA75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36FF17A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0045B83A" w14:textId="2FA5BF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DB7FC1" w:rsidP="00DB7FC1" w:rsidRDefault="00DB7FC1" w14:paraId="0DB942C5" w14:textId="566752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17432DCD" w14:textId="438B3B0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İmzası tamamlanan Ödeme Emri Belgesi ve ek belgeler </w:t>
            </w:r>
            <w:r w:rsidRPr="00B32C72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eslim tutanağı</w:t>
            </w:r>
            <w:r w:rsidRPr="00B32C72">
              <w:rPr>
                <w:sz w:val="20"/>
                <w:szCs w:val="20"/>
              </w:rPr>
              <w:t xml:space="preserve"> ile</w:t>
            </w:r>
            <w:r>
              <w:rPr>
                <w:sz w:val="20"/>
                <w:szCs w:val="20"/>
              </w:rPr>
              <w:t xml:space="preserve"> birlikte ilgili personel </w:t>
            </w:r>
            <w:proofErr w:type="gramStart"/>
            <w:r>
              <w:rPr>
                <w:sz w:val="20"/>
                <w:szCs w:val="20"/>
              </w:rPr>
              <w:t xml:space="preserve">tarafından </w:t>
            </w:r>
            <w:r w:rsidRPr="00B32C72">
              <w:rPr>
                <w:sz w:val="20"/>
                <w:szCs w:val="20"/>
              </w:rPr>
              <w:t xml:space="preserve"> </w:t>
            </w:r>
            <w:r w:rsidRPr="00B32C72">
              <w:rPr>
                <w:color w:val="000000"/>
                <w:sz w:val="20"/>
                <w:szCs w:val="20"/>
              </w:rPr>
              <w:t>Strateji</w:t>
            </w:r>
            <w:proofErr w:type="gramEnd"/>
            <w:r w:rsidRPr="00B32C72">
              <w:rPr>
                <w:color w:val="000000"/>
                <w:sz w:val="20"/>
                <w:szCs w:val="20"/>
              </w:rPr>
              <w:t xml:space="preserve"> Geliştirme Daire Başkanlığına teslim edilir.</w:t>
            </w:r>
            <w:r w:rsidRPr="00B3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0740D618" w14:textId="4F641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Teslim Tutanağı</w:t>
            </w:r>
          </w:p>
        </w:tc>
      </w:tr>
      <w:tr w:rsidR="00DB7FC1" w:rsidTr="00DB7FC1" w14:paraId="13087B5D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35042E7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7C7837B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2AFD69A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56CBECB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12CEB529" w14:textId="04A93A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1F0896C0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278C07B6" w14:textId="4E16EAE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Tahakkuk biriminde kalan evraklar arşivlenmek üzere dosyasına takılır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4210A14A" w14:textId="603E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İmzalanan </w:t>
            </w:r>
            <w:r w:rsidRPr="00B32C72">
              <w:rPr>
                <w:sz w:val="20"/>
                <w:szCs w:val="20"/>
              </w:rPr>
              <w:t>çıktı belgeleri</w:t>
            </w:r>
          </w:p>
        </w:tc>
      </w:tr>
      <w:tr w:rsidR="00DB7FC1" w:rsidTr="00DB7FC1" w14:paraId="322EF63F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591B548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0886B8E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336F508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50720FA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47714C57" w14:textId="6B41A3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608A903A" w14:textId="69FBDF4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BE2B57F" wp14:anchorId="7EB1527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26035</wp:posOffset>
                      </wp:positionV>
                      <wp:extent cx="2487295" cy="544830"/>
                      <wp:effectExtent l="0" t="0" r="27305" b="2667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295" cy="544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A3437" w:rsidR="00DB7FC1" w:rsidP="001A5F0A" w:rsidRDefault="00DB7FC1" w14:paraId="094147C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 Günlük Fark m</w:t>
                                  </w: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>aaş işlemleri bittikte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 sonra </w:t>
                                  </w: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 xml:space="preserve">SGK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sistemi üzerinden </w:t>
                                  </w: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>Emekli Kesenek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Bildirgelerinin yapılması</w:t>
                                  </w:r>
                                </w:p>
                                <w:p w:rsidR="00DB7FC1" w:rsidP="001A5F0A" w:rsidRDefault="00DB7FC1" w14:paraId="286B0F48" w14:textId="77777777">
                                  <w:pPr>
                                    <w:jc w:val="center"/>
                                  </w:pPr>
                                </w:p>
                                <w:p w:rsidR="00DB7FC1" w:rsidP="001A5F0A" w:rsidRDefault="00DB7FC1" w14:paraId="2E361845" w14:textId="77777777">
                                  <w:pPr>
                                    <w:jc w:val="center"/>
                                  </w:pPr>
                                </w:p>
                                <w:p w:rsidR="00DB7FC1" w:rsidP="001A5F0A" w:rsidRDefault="00DB7FC1" w14:paraId="6C4DE41C" w14:textId="77777777">
                                  <w:pPr>
                                    <w:jc w:val="center"/>
                                  </w:pPr>
                                </w:p>
                                <w:p w:rsidR="00DB7FC1" w:rsidP="001A5F0A" w:rsidRDefault="00DB7FC1" w14:paraId="0334E63C" w14:textId="77777777">
                                  <w:pPr>
                                    <w:jc w:val="center"/>
                                  </w:pPr>
                                </w:p>
                                <w:p w:rsidR="00DB7FC1" w:rsidP="001A5F0A" w:rsidRDefault="00DB7FC1" w14:paraId="1F713A2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margin-left:9.1pt;margin-top:2.05pt;width:195.85pt;height:4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9" fillcolor="window" strokecolor="windowText" strokeweight="1pt" w14:anchorId="7EB1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">
                      <v:textbox>
                        <w:txbxContent>
                          <w:p w:rsidRPr="00CA3437" w:rsidR="00DB7FC1" w:rsidP="001A5F0A" w:rsidRDefault="00DB7FC1" w14:paraId="094147C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 Günlük Fark m</w:t>
                            </w:r>
                            <w:r w:rsidRPr="00CA3437">
                              <w:rPr>
                                <w:sz w:val="20"/>
                                <w:szCs w:val="20"/>
                              </w:rPr>
                              <w:t>aaş işlemleri bittikte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 sonra </w:t>
                            </w:r>
                            <w:r w:rsidRPr="00CA3437">
                              <w:rPr>
                                <w:sz w:val="20"/>
                                <w:szCs w:val="20"/>
                              </w:rPr>
                              <w:t xml:space="preserve">SGK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sistemi üzerinden </w:t>
                            </w:r>
                            <w:r w:rsidRPr="00CA3437">
                              <w:rPr>
                                <w:sz w:val="20"/>
                                <w:szCs w:val="20"/>
                              </w:rPr>
                              <w:t>Emekli Kesenek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Bildirgelerinin yapılması</w:t>
                            </w:r>
                          </w:p>
                          <w:p w:rsidR="00DB7FC1" w:rsidP="001A5F0A" w:rsidRDefault="00DB7FC1" w14:paraId="286B0F48" w14:textId="77777777">
                            <w:pPr>
                              <w:jc w:val="center"/>
                            </w:pPr>
                          </w:p>
                          <w:p w:rsidR="00DB7FC1" w:rsidP="001A5F0A" w:rsidRDefault="00DB7FC1" w14:paraId="2E361845" w14:textId="77777777">
                            <w:pPr>
                              <w:jc w:val="center"/>
                            </w:pPr>
                          </w:p>
                          <w:p w:rsidR="00DB7FC1" w:rsidP="001A5F0A" w:rsidRDefault="00DB7FC1" w14:paraId="6C4DE41C" w14:textId="77777777">
                            <w:pPr>
                              <w:jc w:val="center"/>
                            </w:pPr>
                          </w:p>
                          <w:p w:rsidR="00DB7FC1" w:rsidP="001A5F0A" w:rsidRDefault="00DB7FC1" w14:paraId="0334E63C" w14:textId="77777777">
                            <w:pPr>
                              <w:jc w:val="center"/>
                            </w:pPr>
                          </w:p>
                          <w:p w:rsidR="00DB7FC1" w:rsidP="001A5F0A" w:rsidRDefault="00DB7FC1" w14:paraId="1F713A2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3ECBED1E" w14:textId="5174027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KBS </w:t>
            </w:r>
            <w:proofErr w:type="spellStart"/>
            <w:r>
              <w:rPr>
                <w:color w:val="000000"/>
                <w:sz w:val="20"/>
                <w:szCs w:val="20"/>
              </w:rPr>
              <w:t>emsan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bölümünden veriler bilgisayara indirildikten sonra SGK Kesenek Bilgi Sisteminden 5510 sonrası personel için Kesenek Bildirimi yapılır.</w:t>
            </w: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6A8FD830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2B65896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Sayılı Kanun</w:t>
            </w:r>
          </w:p>
          <w:p w:rsidR="00DB7FC1" w:rsidP="00152A3A" w:rsidRDefault="00DB7FC1" w14:paraId="7155C1DB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01FAF5A9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30546EE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7FC1" w:rsidTr="00DB7FC1" w14:paraId="6E982DD5" w14:textId="77777777">
        <w:trPr>
          <w:gridBefore w:val="1"/>
          <w:wBefore w:w="75" w:type="dxa"/>
          <w:trHeight w:val="1474"/>
        </w:trPr>
        <w:tc>
          <w:tcPr>
            <w:tcW w:w="1696" w:type="dxa"/>
            <w:gridSpan w:val="2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2499599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DB7FC1" w:rsidP="00152A3A" w:rsidRDefault="00DB7FC1" w14:paraId="2A0E11A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78C8F94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DB7FC1" w:rsidP="00152A3A" w:rsidRDefault="00DB7FC1" w14:paraId="51110EE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4EA9AB6C" w14:textId="50188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5E223496" w14:textId="4D3CB92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BED2BBC" wp14:anchorId="2D96F76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132715</wp:posOffset>
                      </wp:positionV>
                      <wp:extent cx="2407285" cy="981075"/>
                      <wp:effectExtent l="19050" t="19050" r="12065" b="28575"/>
                      <wp:wrapNone/>
                      <wp:docPr id="38" name="Akış Çizelgesi: Sonlandır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285" cy="981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B7D30" w:rsidR="00DB7FC1" w:rsidP="005B6DF9" w:rsidRDefault="00DB7FC1" w14:paraId="41E9DD1E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SGK sistemi üzerinden kesenek bildirgesi çıktılarının alınıp Strateji Geliştirme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8" style="position:absolute;margin-left:9.1pt;margin-top:10.45pt;width:189.5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0" fillcolor="window" strokecolor="windowText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" w14:anchorId="2D96F763">
                      <v:textbox>
                        <w:txbxContent>
                          <w:p w:rsidRPr="009B7D30" w:rsidR="00DB7FC1" w:rsidP="005B6DF9" w:rsidRDefault="00DB7FC1" w14:paraId="41E9DD1E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SGK sistemi üzerinden kesenek bildirgesi çıktılarının alınıp Strateji Geliştirme Daire Başkanlığına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DB7FC1" w:rsidRDefault="00DB7FC1" w14:paraId="13AEF4B1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39EDE8CB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Fark Maaş Kesenek Bildirgeleri </w:t>
            </w:r>
            <w:proofErr w:type="spellStart"/>
            <w:r>
              <w:rPr>
                <w:sz w:val="20"/>
                <w:szCs w:val="20"/>
              </w:rPr>
              <w:t>UBYS’den</w:t>
            </w:r>
            <w:proofErr w:type="spellEnd"/>
            <w:r>
              <w:rPr>
                <w:sz w:val="20"/>
                <w:szCs w:val="20"/>
              </w:rPr>
              <w:t xml:space="preserve"> üst yazı </w:t>
            </w:r>
            <w:proofErr w:type="gramStart"/>
            <w:r>
              <w:rPr>
                <w:sz w:val="20"/>
                <w:szCs w:val="20"/>
              </w:rPr>
              <w:t>ile birlikte</w:t>
            </w:r>
            <w:proofErr w:type="gramEnd"/>
            <w:r>
              <w:rPr>
                <w:sz w:val="20"/>
                <w:szCs w:val="20"/>
              </w:rPr>
              <w:t xml:space="preserve"> Strateji Geliştirme Daire Başkanlığına gönderilir.</w:t>
            </w:r>
          </w:p>
          <w:p w:rsidR="00DB7FC1" w:rsidP="00DB7FC1" w:rsidRDefault="00DB7FC1" w14:paraId="770890F4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1EADDF59" w14:textId="77777777">
            <w:pPr>
              <w:jc w:val="both"/>
              <w:rPr>
                <w:sz w:val="20"/>
                <w:szCs w:val="20"/>
              </w:rPr>
            </w:pPr>
          </w:p>
          <w:p w:rsidR="00DB7FC1" w:rsidP="00DB7FC1" w:rsidRDefault="00DB7FC1" w14:paraId="61483CFA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DB7FC1" w:rsidP="00152A3A" w:rsidRDefault="00DB7FC1" w14:paraId="0F5E12CE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2704288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Bilgi Yönetim Sistemi (UBYS)</w:t>
            </w:r>
          </w:p>
          <w:p w:rsidR="00DB7FC1" w:rsidP="00152A3A" w:rsidRDefault="00DB7FC1" w14:paraId="659385A7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677B43DD" w14:textId="77777777">
            <w:pPr>
              <w:jc w:val="center"/>
              <w:rPr>
                <w:sz w:val="20"/>
                <w:szCs w:val="20"/>
              </w:rPr>
            </w:pPr>
          </w:p>
          <w:p w:rsidR="00DB7FC1" w:rsidP="00152A3A" w:rsidRDefault="00DB7FC1" w14:paraId="2B581E8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5F2329D5" w14:textId="77777777">
      <w:r>
        <w:t xml:space="preserve">                                               </w:t>
      </w:r>
    </w:p>
    <w:sectPr w:rsidR="00A40877" w:rsidSect="00224FD7">
      <w:footerReference r:id="Ra66310af4e4b42b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0411" w14:textId="77777777" w:rsidR="000D69A9" w:rsidRDefault="000D69A9">
      <w:r>
        <w:separator/>
      </w:r>
    </w:p>
  </w:endnote>
  <w:endnote w:type="continuationSeparator" w:id="0">
    <w:p w14:paraId="50865293" w14:textId="77777777" w:rsidR="000D69A9" w:rsidRDefault="000D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184BB8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C980" w14:textId="77777777" w:rsidR="000D69A9" w:rsidRDefault="000D69A9">
      <w:r>
        <w:separator/>
      </w:r>
    </w:p>
  </w:footnote>
  <w:footnote w:type="continuationSeparator" w:id="0">
    <w:p w14:paraId="2B71F5B4" w14:textId="77777777" w:rsidR="000D69A9" w:rsidRDefault="000D69A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47568CD5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16BEF4E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71997C07" wp14:anchorId="1785584F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4C854B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46687A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6C6E308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5A49CE9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C866AD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İA/027/09</w:t>
          </w:r>
        </w:p>
        <w:p w:rsidRPr="006A0EAB" w:rsidR="00236C68" w:rsidP="0054734C" w:rsidRDefault="00236C68" w14:paraId="2BBC9B1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7D974A13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3001B0F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4BEFBDF0" w14:textId="77777777">
          <w:pPr>
            <w:rPr>
              <w:lang w:val="en-US"/>
            </w:rPr>
          </w:pPr>
        </w:p>
      </w:tc>
    </w:tr>
    <w:tr w:rsidRPr="006A0EAB" w:rsidR="00236C68" w:rsidTr="00236C68" w14:paraId="1519E91C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E65AFC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7E1459E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14 GÜNLÜK FARK MAAŞ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DCAB8A1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E108AF3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243390">
    <w:abstractNumId w:val="3"/>
  </w:num>
  <w:num w:numId="2" w16cid:durableId="2126077248">
    <w:abstractNumId w:val="26"/>
  </w:num>
  <w:num w:numId="3" w16cid:durableId="1290668880">
    <w:abstractNumId w:val="8"/>
  </w:num>
  <w:num w:numId="4" w16cid:durableId="1564750272">
    <w:abstractNumId w:val="10"/>
  </w:num>
  <w:num w:numId="5" w16cid:durableId="768620547">
    <w:abstractNumId w:val="21"/>
  </w:num>
  <w:num w:numId="6" w16cid:durableId="1927108410">
    <w:abstractNumId w:val="24"/>
  </w:num>
  <w:num w:numId="7" w16cid:durableId="968896373">
    <w:abstractNumId w:val="4"/>
  </w:num>
  <w:num w:numId="8" w16cid:durableId="285504649">
    <w:abstractNumId w:val="17"/>
  </w:num>
  <w:num w:numId="9" w16cid:durableId="1610891276">
    <w:abstractNumId w:val="13"/>
  </w:num>
  <w:num w:numId="10" w16cid:durableId="683672702">
    <w:abstractNumId w:val="9"/>
  </w:num>
  <w:num w:numId="11" w16cid:durableId="1963146486">
    <w:abstractNumId w:val="19"/>
  </w:num>
  <w:num w:numId="12" w16cid:durableId="331377267">
    <w:abstractNumId w:val="25"/>
  </w:num>
  <w:num w:numId="13" w16cid:durableId="155540573">
    <w:abstractNumId w:val="0"/>
  </w:num>
  <w:num w:numId="14" w16cid:durableId="1937979118">
    <w:abstractNumId w:val="5"/>
  </w:num>
  <w:num w:numId="15" w16cid:durableId="501775300">
    <w:abstractNumId w:val="15"/>
  </w:num>
  <w:num w:numId="16" w16cid:durableId="745225172">
    <w:abstractNumId w:val="16"/>
  </w:num>
  <w:num w:numId="17" w16cid:durableId="240064961">
    <w:abstractNumId w:val="7"/>
  </w:num>
  <w:num w:numId="18" w16cid:durableId="144400056">
    <w:abstractNumId w:val="14"/>
  </w:num>
  <w:num w:numId="19" w16cid:durableId="1082947031">
    <w:abstractNumId w:val="20"/>
  </w:num>
  <w:num w:numId="20" w16cid:durableId="168178370">
    <w:abstractNumId w:val="11"/>
  </w:num>
  <w:num w:numId="21" w16cid:durableId="2105107751">
    <w:abstractNumId w:val="18"/>
  </w:num>
  <w:num w:numId="22" w16cid:durableId="1738547935">
    <w:abstractNumId w:val="2"/>
  </w:num>
  <w:num w:numId="23" w16cid:durableId="1861965286">
    <w:abstractNumId w:val="6"/>
  </w:num>
  <w:num w:numId="24" w16cid:durableId="1323974656">
    <w:abstractNumId w:val="1"/>
  </w:num>
  <w:num w:numId="25" w16cid:durableId="1528255194">
    <w:abstractNumId w:val="22"/>
  </w:num>
  <w:num w:numId="26" w16cid:durableId="1499079186">
    <w:abstractNumId w:val="23"/>
  </w:num>
  <w:num w:numId="27" w16cid:durableId="496504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9A9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52A3A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FC1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C1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DB7FC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66310af4e4b42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ddddddddd</Template>
  <TotalTime>13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Esra Ergüven</cp:lastModifiedBy>
  <cp:revision>1</cp:revision>
  <cp:lastPrinted>2018-09-24T13:03:00Z</cp:lastPrinted>
  <dcterms:created xsi:type="dcterms:W3CDTF">2022-10-12T08:33:00Z</dcterms:created>
  <dcterms:modified xsi:type="dcterms:W3CDTF">2022-10-12T08:49:00Z</dcterms:modified>
</cp:coreProperties>
</file>